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E7" w:rsidRDefault="009F21E7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9F21E7" w:rsidRDefault="009F21E7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Termin doboru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02-04-2026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martTag w:uri="urn:schemas-microsoft-com:office:smarttags" w:element="metricconverter">
        <w:smartTagPr>
          <w:attr w:name="ProductID" w:val="30. F"/>
        </w:smartTagPr>
        <w:r>
          <w:rPr>
            <w:rFonts w:ascii="Arial" w:hAnsi="Arial" w:cs="Arial"/>
            <w:sz w:val="24"/>
            <w:szCs w:val="24"/>
          </w:rPr>
          <w:t>30. F</w:t>
        </w:r>
      </w:smartTag>
      <w:r>
        <w:rPr>
          <w:rFonts w:ascii="Arial" w:hAnsi="Arial" w:cs="Arial"/>
          <w:sz w:val="24"/>
          <w:szCs w:val="24"/>
        </w:rPr>
        <w:t xml:space="preserve">. Policji 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9F21E7" w:rsidRDefault="009F21E7" w:rsidP="00E350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1843"/>
        <w:gridCol w:w="1842"/>
      </w:tblGrid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LP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 w:rsidRPr="00165B09">
              <w:t>ID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 w:rsidRPr="00165B09">
              <w:t>PUNKTY</w:t>
            </w:r>
          </w:p>
        </w:tc>
      </w:tr>
      <w:tr w:rsidR="009F21E7" w:rsidRPr="00165B09" w:rsidTr="00165B09">
        <w:trPr>
          <w:trHeight w:val="417"/>
        </w:trPr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638984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152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2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665785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146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3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654690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145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4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670319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144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5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665398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143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6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657717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143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7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661988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142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8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666914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141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9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663319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137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10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668467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136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11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672918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135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12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665302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133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13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667234</w:t>
            </w:r>
          </w:p>
        </w:tc>
        <w:tc>
          <w:tcPr>
            <w:tcW w:w="1842" w:type="dxa"/>
          </w:tcPr>
          <w:p w:rsidR="009F21E7" w:rsidRPr="00165B09" w:rsidRDefault="009F21E7" w:rsidP="002E5CE1">
            <w:pPr>
              <w:jc w:val="center"/>
            </w:pPr>
            <w:r>
              <w:t>131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14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667881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131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15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671928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130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16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652715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129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17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666611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128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 w:rsidRPr="00165B09">
              <w:t>18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658629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bookmarkStart w:id="0" w:name="_GoBack"/>
            <w:bookmarkEnd w:id="0"/>
            <w:r>
              <w:t>127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668185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127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669138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660279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661991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123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667453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667684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663302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121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660295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121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656186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120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660299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120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665526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118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659300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117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31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664413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117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668194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117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33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662445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660798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35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664438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36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670890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114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37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662002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114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38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664929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114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667448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113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Pr="00165B09" w:rsidRDefault="009F21E7" w:rsidP="00165B09">
            <w:pPr>
              <w:jc w:val="center"/>
            </w:pPr>
            <w:r>
              <w:t>40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673384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112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41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664779</w:t>
            </w:r>
          </w:p>
        </w:tc>
        <w:tc>
          <w:tcPr>
            <w:tcW w:w="1842" w:type="dxa"/>
          </w:tcPr>
          <w:p w:rsidR="009F21E7" w:rsidRPr="00165B09" w:rsidRDefault="009F21E7" w:rsidP="00165B09">
            <w:pPr>
              <w:jc w:val="center"/>
            </w:pPr>
            <w:r>
              <w:t>111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42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659297</w:t>
            </w:r>
          </w:p>
        </w:tc>
        <w:tc>
          <w:tcPr>
            <w:tcW w:w="1842" w:type="dxa"/>
          </w:tcPr>
          <w:p w:rsidR="009F21E7" w:rsidRDefault="009F21E7" w:rsidP="00640D5A">
            <w:pPr>
              <w:jc w:val="center"/>
            </w:pPr>
            <w:r>
              <w:t>111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43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666068</w:t>
            </w:r>
          </w:p>
        </w:tc>
        <w:tc>
          <w:tcPr>
            <w:tcW w:w="1842" w:type="dxa"/>
          </w:tcPr>
          <w:p w:rsidR="009F21E7" w:rsidRDefault="009F21E7" w:rsidP="00165B09">
            <w:pPr>
              <w:jc w:val="center"/>
            </w:pPr>
            <w:r>
              <w:t>110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44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665160</w:t>
            </w:r>
          </w:p>
        </w:tc>
        <w:tc>
          <w:tcPr>
            <w:tcW w:w="1842" w:type="dxa"/>
          </w:tcPr>
          <w:p w:rsidR="009F21E7" w:rsidRDefault="009F21E7" w:rsidP="00165B09">
            <w:pPr>
              <w:jc w:val="center"/>
            </w:pPr>
            <w:r>
              <w:t>110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45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667456</w:t>
            </w:r>
          </w:p>
        </w:tc>
        <w:tc>
          <w:tcPr>
            <w:tcW w:w="1842" w:type="dxa"/>
          </w:tcPr>
          <w:p w:rsidR="009F21E7" w:rsidRDefault="009F21E7" w:rsidP="00165B09">
            <w:pPr>
              <w:jc w:val="center"/>
            </w:pPr>
            <w:r>
              <w:t>110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46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664330</w:t>
            </w:r>
          </w:p>
        </w:tc>
        <w:tc>
          <w:tcPr>
            <w:tcW w:w="1842" w:type="dxa"/>
          </w:tcPr>
          <w:p w:rsidR="009F21E7" w:rsidRDefault="009F21E7" w:rsidP="00165B09">
            <w:pPr>
              <w:jc w:val="center"/>
            </w:pPr>
            <w:r>
              <w:t>109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47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648101</w:t>
            </w:r>
          </w:p>
        </w:tc>
        <w:tc>
          <w:tcPr>
            <w:tcW w:w="1842" w:type="dxa"/>
          </w:tcPr>
          <w:p w:rsidR="009F21E7" w:rsidRDefault="009F21E7" w:rsidP="00165B09">
            <w:pPr>
              <w:jc w:val="center"/>
            </w:pPr>
            <w:r>
              <w:t>106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48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631956</w:t>
            </w:r>
          </w:p>
        </w:tc>
        <w:tc>
          <w:tcPr>
            <w:tcW w:w="1842" w:type="dxa"/>
          </w:tcPr>
          <w:p w:rsidR="009F21E7" w:rsidRDefault="009F21E7" w:rsidP="00165B09">
            <w:pPr>
              <w:jc w:val="center"/>
            </w:pPr>
            <w:r>
              <w:t>106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49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669767</w:t>
            </w:r>
          </w:p>
        </w:tc>
        <w:tc>
          <w:tcPr>
            <w:tcW w:w="1842" w:type="dxa"/>
          </w:tcPr>
          <w:p w:rsidR="009F21E7" w:rsidRDefault="009F21E7" w:rsidP="00165B09">
            <w:pPr>
              <w:jc w:val="center"/>
            </w:pPr>
            <w:r>
              <w:t>105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50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660988</w:t>
            </w:r>
          </w:p>
        </w:tc>
        <w:tc>
          <w:tcPr>
            <w:tcW w:w="1842" w:type="dxa"/>
          </w:tcPr>
          <w:p w:rsidR="009F21E7" w:rsidRDefault="009F21E7" w:rsidP="00165B09">
            <w:pPr>
              <w:jc w:val="center"/>
            </w:pPr>
            <w:r>
              <w:t>105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51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666331</w:t>
            </w:r>
          </w:p>
        </w:tc>
        <w:tc>
          <w:tcPr>
            <w:tcW w:w="1842" w:type="dxa"/>
          </w:tcPr>
          <w:p w:rsidR="009F21E7" w:rsidRDefault="009F21E7" w:rsidP="00165B09">
            <w:pPr>
              <w:jc w:val="center"/>
            </w:pPr>
            <w:r>
              <w:t>103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52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664922</w:t>
            </w:r>
          </w:p>
        </w:tc>
        <w:tc>
          <w:tcPr>
            <w:tcW w:w="1842" w:type="dxa"/>
          </w:tcPr>
          <w:p w:rsidR="009F21E7" w:rsidRDefault="009F21E7" w:rsidP="00165B09">
            <w:pPr>
              <w:jc w:val="center"/>
            </w:pPr>
            <w:r>
              <w:t>98</w:t>
            </w:r>
          </w:p>
        </w:tc>
      </w:tr>
      <w:tr w:rsidR="009F21E7" w:rsidRPr="00165B09" w:rsidTr="00165B09">
        <w:tc>
          <w:tcPr>
            <w:tcW w:w="1276" w:type="dxa"/>
          </w:tcPr>
          <w:p w:rsidR="009F21E7" w:rsidRDefault="009F21E7" w:rsidP="00165B09">
            <w:pPr>
              <w:jc w:val="center"/>
            </w:pPr>
            <w:r>
              <w:t>53</w:t>
            </w:r>
          </w:p>
        </w:tc>
        <w:tc>
          <w:tcPr>
            <w:tcW w:w="1843" w:type="dxa"/>
          </w:tcPr>
          <w:p w:rsidR="009F21E7" w:rsidRPr="00165B09" w:rsidRDefault="009F21E7" w:rsidP="00165B09">
            <w:pPr>
              <w:jc w:val="center"/>
            </w:pPr>
            <w:r>
              <w:t>667458</w:t>
            </w:r>
          </w:p>
        </w:tc>
        <w:tc>
          <w:tcPr>
            <w:tcW w:w="1842" w:type="dxa"/>
          </w:tcPr>
          <w:p w:rsidR="009F21E7" w:rsidRDefault="009F21E7" w:rsidP="00165B09">
            <w:pPr>
              <w:jc w:val="center"/>
            </w:pPr>
            <w:r>
              <w:t>97</w:t>
            </w:r>
          </w:p>
        </w:tc>
      </w:tr>
    </w:tbl>
    <w:p w:rsidR="009F21E7" w:rsidRDefault="009F21E7" w:rsidP="00C62CD0"/>
    <w:sectPr w:rsidR="009F21E7" w:rsidSect="00C62C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0F7"/>
    <w:rsid w:val="000060A4"/>
    <w:rsid w:val="00025B0D"/>
    <w:rsid w:val="00090440"/>
    <w:rsid w:val="0010292B"/>
    <w:rsid w:val="00165B09"/>
    <w:rsid w:val="002505D8"/>
    <w:rsid w:val="002A2C73"/>
    <w:rsid w:val="002A6F19"/>
    <w:rsid w:val="002E5CE1"/>
    <w:rsid w:val="0033665C"/>
    <w:rsid w:val="00354987"/>
    <w:rsid w:val="003D2B46"/>
    <w:rsid w:val="003D4D2C"/>
    <w:rsid w:val="00431CCC"/>
    <w:rsid w:val="004A0117"/>
    <w:rsid w:val="004F4913"/>
    <w:rsid w:val="00527D8A"/>
    <w:rsid w:val="00562550"/>
    <w:rsid w:val="0059043D"/>
    <w:rsid w:val="00640D5A"/>
    <w:rsid w:val="006D43A1"/>
    <w:rsid w:val="007152FA"/>
    <w:rsid w:val="00763B77"/>
    <w:rsid w:val="007819CE"/>
    <w:rsid w:val="007C67EA"/>
    <w:rsid w:val="007D0470"/>
    <w:rsid w:val="00830654"/>
    <w:rsid w:val="00894F33"/>
    <w:rsid w:val="008F036F"/>
    <w:rsid w:val="008F51E8"/>
    <w:rsid w:val="00932F44"/>
    <w:rsid w:val="009F21E7"/>
    <w:rsid w:val="00A33E83"/>
    <w:rsid w:val="00C0733A"/>
    <w:rsid w:val="00C62CD0"/>
    <w:rsid w:val="00C902AE"/>
    <w:rsid w:val="00DC5140"/>
    <w:rsid w:val="00E0501D"/>
    <w:rsid w:val="00E350F7"/>
    <w:rsid w:val="00E97ACB"/>
    <w:rsid w:val="00EB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F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50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132</Words>
  <Characters>796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 </dc:title>
  <dc:subject/>
  <dc:creator>Agnieszka Rynkiewicz</dc:creator>
  <cp:keywords/>
  <dc:description/>
  <cp:lastModifiedBy>947115</cp:lastModifiedBy>
  <cp:revision>3</cp:revision>
  <dcterms:created xsi:type="dcterms:W3CDTF">2026-03-31T12:19:00Z</dcterms:created>
  <dcterms:modified xsi:type="dcterms:W3CDTF">2026-03-31T12:34:00Z</dcterms:modified>
</cp:coreProperties>
</file>