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D8" w:rsidRDefault="009D6BD8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9D6BD8" w:rsidRDefault="009D6BD8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Termin doboru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02-04-2026</w:t>
      </w:r>
      <w:r>
        <w:rPr>
          <w:rFonts w:ascii="Arial" w:hAnsi="Arial" w:cs="Arial"/>
          <w:sz w:val="24"/>
          <w:szCs w:val="24"/>
        </w:rPr>
        <w:br/>
        <w:t>Rodzaj służby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35A. Były funkcjonariusz Policji po upływie 5 lat</w:t>
      </w:r>
      <w:r>
        <w:rPr>
          <w:rFonts w:ascii="Arial" w:hAnsi="Arial" w:cs="Arial"/>
          <w:sz w:val="24"/>
          <w:szCs w:val="24"/>
        </w:rPr>
        <w:br/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9D6BD8" w:rsidRDefault="009D6BD8" w:rsidP="00E350F7">
      <w:pPr>
        <w:rPr>
          <w:rFonts w:ascii="Arial" w:hAnsi="Arial" w:cs="Arial"/>
          <w:sz w:val="24"/>
          <w:szCs w:val="24"/>
        </w:rPr>
      </w:pPr>
    </w:p>
    <w:p w:rsidR="009D6BD8" w:rsidRDefault="009D6BD8" w:rsidP="00E350F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1843"/>
        <w:gridCol w:w="1842"/>
      </w:tblGrid>
      <w:tr w:rsidR="009D6BD8" w:rsidRPr="00B23198" w:rsidTr="00B23198">
        <w:tc>
          <w:tcPr>
            <w:tcW w:w="1276" w:type="dxa"/>
          </w:tcPr>
          <w:p w:rsidR="009D6BD8" w:rsidRPr="00B23198" w:rsidRDefault="009D6BD8" w:rsidP="00B23198">
            <w:pPr>
              <w:jc w:val="center"/>
            </w:pPr>
            <w:r w:rsidRPr="00B23198">
              <w:t>LP</w:t>
            </w:r>
          </w:p>
        </w:tc>
        <w:tc>
          <w:tcPr>
            <w:tcW w:w="1843" w:type="dxa"/>
          </w:tcPr>
          <w:p w:rsidR="009D6BD8" w:rsidRPr="00B23198" w:rsidRDefault="009D6BD8" w:rsidP="00B23198">
            <w:pPr>
              <w:jc w:val="center"/>
            </w:pPr>
            <w:r w:rsidRPr="00B23198">
              <w:t>ID</w:t>
            </w:r>
          </w:p>
        </w:tc>
        <w:tc>
          <w:tcPr>
            <w:tcW w:w="1842" w:type="dxa"/>
          </w:tcPr>
          <w:p w:rsidR="009D6BD8" w:rsidRPr="00B23198" w:rsidRDefault="009D6BD8" w:rsidP="00B23198">
            <w:pPr>
              <w:jc w:val="center"/>
            </w:pPr>
            <w:r w:rsidRPr="00B23198">
              <w:t>PUNKTY</w:t>
            </w:r>
          </w:p>
        </w:tc>
      </w:tr>
      <w:tr w:rsidR="009D6BD8" w:rsidRPr="00B23198" w:rsidTr="00B23198">
        <w:trPr>
          <w:trHeight w:val="417"/>
        </w:trPr>
        <w:tc>
          <w:tcPr>
            <w:tcW w:w="1276" w:type="dxa"/>
          </w:tcPr>
          <w:p w:rsidR="009D6BD8" w:rsidRPr="00B23198" w:rsidRDefault="009D6BD8" w:rsidP="00B23198">
            <w:pPr>
              <w:jc w:val="center"/>
            </w:pPr>
            <w:r w:rsidRPr="00B23198">
              <w:t>1</w:t>
            </w:r>
          </w:p>
        </w:tc>
        <w:tc>
          <w:tcPr>
            <w:tcW w:w="1843" w:type="dxa"/>
          </w:tcPr>
          <w:p w:rsidR="009D6BD8" w:rsidRPr="00B23198" w:rsidRDefault="009D6BD8" w:rsidP="00B23198">
            <w:pPr>
              <w:jc w:val="center"/>
            </w:pPr>
            <w:r>
              <w:t>668253</w:t>
            </w:r>
          </w:p>
        </w:tc>
        <w:tc>
          <w:tcPr>
            <w:tcW w:w="1842" w:type="dxa"/>
          </w:tcPr>
          <w:p w:rsidR="009D6BD8" w:rsidRPr="00B23198" w:rsidRDefault="009D6BD8" w:rsidP="00B23198">
            <w:pPr>
              <w:jc w:val="center"/>
            </w:pPr>
            <w:bookmarkStart w:id="0" w:name="_GoBack"/>
            <w:bookmarkEnd w:id="0"/>
            <w:r>
              <w:t>93</w:t>
            </w:r>
          </w:p>
        </w:tc>
      </w:tr>
    </w:tbl>
    <w:p w:rsidR="009D6BD8" w:rsidRDefault="009D6BD8" w:rsidP="00E350F7">
      <w:pPr>
        <w:jc w:val="center"/>
      </w:pPr>
    </w:p>
    <w:sectPr w:rsidR="009D6BD8" w:rsidSect="00D4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0F7"/>
    <w:rsid w:val="000060A4"/>
    <w:rsid w:val="00025B0D"/>
    <w:rsid w:val="00045B62"/>
    <w:rsid w:val="001B6526"/>
    <w:rsid w:val="002505D8"/>
    <w:rsid w:val="002A2C73"/>
    <w:rsid w:val="002A6F19"/>
    <w:rsid w:val="00354987"/>
    <w:rsid w:val="003B6473"/>
    <w:rsid w:val="003D4D2C"/>
    <w:rsid w:val="0041782A"/>
    <w:rsid w:val="004A0117"/>
    <w:rsid w:val="00527D8A"/>
    <w:rsid w:val="00562550"/>
    <w:rsid w:val="0059043D"/>
    <w:rsid w:val="005C55E8"/>
    <w:rsid w:val="005C6A80"/>
    <w:rsid w:val="0078486E"/>
    <w:rsid w:val="007D0470"/>
    <w:rsid w:val="00830654"/>
    <w:rsid w:val="00843CB3"/>
    <w:rsid w:val="00932F44"/>
    <w:rsid w:val="00935F92"/>
    <w:rsid w:val="009C5074"/>
    <w:rsid w:val="009D6BD8"/>
    <w:rsid w:val="00A9723D"/>
    <w:rsid w:val="00B23198"/>
    <w:rsid w:val="00B3753F"/>
    <w:rsid w:val="00C902AE"/>
    <w:rsid w:val="00D42C31"/>
    <w:rsid w:val="00D44ACE"/>
    <w:rsid w:val="00E350F7"/>
    <w:rsid w:val="00EB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F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50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0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26</Words>
  <Characters>162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kandydatów </dc:title>
  <dc:subject/>
  <dc:creator>Agnieszka Rynkiewicz</dc:creator>
  <cp:keywords/>
  <dc:description/>
  <cp:lastModifiedBy>947115</cp:lastModifiedBy>
  <cp:revision>2</cp:revision>
  <dcterms:created xsi:type="dcterms:W3CDTF">2026-03-31T12:36:00Z</dcterms:created>
  <dcterms:modified xsi:type="dcterms:W3CDTF">2026-03-31T12:36:00Z</dcterms:modified>
</cp:coreProperties>
</file>