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80" w:rsidRDefault="005C6A80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5C6A80" w:rsidRDefault="005C6A80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Termin doboru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16-02-2026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35. Były funkcjonariusz Policji do 5 lat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5C6A80" w:rsidRDefault="005C6A80" w:rsidP="00E350F7">
      <w:pPr>
        <w:rPr>
          <w:rFonts w:ascii="Arial" w:hAnsi="Arial" w:cs="Arial"/>
          <w:sz w:val="24"/>
          <w:szCs w:val="24"/>
        </w:rPr>
      </w:pPr>
    </w:p>
    <w:p w:rsidR="005C6A80" w:rsidRDefault="005C6A80" w:rsidP="00E350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1843"/>
        <w:gridCol w:w="1842"/>
      </w:tblGrid>
      <w:tr w:rsidR="005C6A80" w:rsidRPr="00B23198" w:rsidTr="00B23198">
        <w:tc>
          <w:tcPr>
            <w:tcW w:w="1276" w:type="dxa"/>
          </w:tcPr>
          <w:p w:rsidR="005C6A80" w:rsidRPr="00B23198" w:rsidRDefault="005C6A80" w:rsidP="00B23198">
            <w:pPr>
              <w:jc w:val="center"/>
            </w:pPr>
            <w:r w:rsidRPr="00B23198">
              <w:t>LP</w:t>
            </w:r>
          </w:p>
        </w:tc>
        <w:tc>
          <w:tcPr>
            <w:tcW w:w="1843" w:type="dxa"/>
          </w:tcPr>
          <w:p w:rsidR="005C6A80" w:rsidRPr="00B23198" w:rsidRDefault="005C6A80" w:rsidP="00B23198">
            <w:pPr>
              <w:jc w:val="center"/>
            </w:pPr>
            <w:r w:rsidRPr="00B23198">
              <w:t>ID</w:t>
            </w:r>
          </w:p>
        </w:tc>
        <w:tc>
          <w:tcPr>
            <w:tcW w:w="1842" w:type="dxa"/>
          </w:tcPr>
          <w:p w:rsidR="005C6A80" w:rsidRPr="00B23198" w:rsidRDefault="005C6A80" w:rsidP="00B23198">
            <w:pPr>
              <w:jc w:val="center"/>
            </w:pPr>
            <w:r w:rsidRPr="00B23198">
              <w:t>PUNKTY</w:t>
            </w:r>
          </w:p>
        </w:tc>
      </w:tr>
      <w:tr w:rsidR="005C6A80" w:rsidRPr="00B23198" w:rsidTr="00B23198">
        <w:trPr>
          <w:trHeight w:val="417"/>
        </w:trPr>
        <w:tc>
          <w:tcPr>
            <w:tcW w:w="1276" w:type="dxa"/>
          </w:tcPr>
          <w:p w:rsidR="005C6A80" w:rsidRPr="00B23198" w:rsidRDefault="005C6A80" w:rsidP="00B23198">
            <w:pPr>
              <w:jc w:val="center"/>
            </w:pPr>
            <w:r w:rsidRPr="00B23198">
              <w:t>1</w:t>
            </w:r>
          </w:p>
        </w:tc>
        <w:tc>
          <w:tcPr>
            <w:tcW w:w="1843" w:type="dxa"/>
          </w:tcPr>
          <w:p w:rsidR="005C6A80" w:rsidRPr="00B23198" w:rsidRDefault="005C6A80" w:rsidP="00B23198">
            <w:pPr>
              <w:jc w:val="center"/>
            </w:pPr>
            <w:r>
              <w:t>669331</w:t>
            </w:r>
          </w:p>
        </w:tc>
        <w:tc>
          <w:tcPr>
            <w:tcW w:w="1842" w:type="dxa"/>
          </w:tcPr>
          <w:p w:rsidR="005C6A80" w:rsidRPr="00B23198" w:rsidRDefault="005C6A80" w:rsidP="00B23198">
            <w:pPr>
              <w:jc w:val="center"/>
            </w:pPr>
            <w:bookmarkStart w:id="0" w:name="_GoBack"/>
            <w:bookmarkEnd w:id="0"/>
            <w:r>
              <w:t>32</w:t>
            </w:r>
          </w:p>
        </w:tc>
      </w:tr>
      <w:tr w:rsidR="005C6A80" w:rsidRPr="00B23198" w:rsidTr="00B23198">
        <w:trPr>
          <w:trHeight w:val="417"/>
        </w:trPr>
        <w:tc>
          <w:tcPr>
            <w:tcW w:w="1276" w:type="dxa"/>
          </w:tcPr>
          <w:p w:rsidR="005C6A80" w:rsidRPr="00B23198" w:rsidRDefault="005C6A80" w:rsidP="00B23198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C6A80" w:rsidRPr="00B23198" w:rsidRDefault="005C6A80" w:rsidP="00B23198">
            <w:pPr>
              <w:jc w:val="center"/>
            </w:pPr>
            <w:r>
              <w:t>659345</w:t>
            </w:r>
          </w:p>
        </w:tc>
        <w:tc>
          <w:tcPr>
            <w:tcW w:w="1842" w:type="dxa"/>
          </w:tcPr>
          <w:p w:rsidR="005C6A80" w:rsidRPr="00B23198" w:rsidRDefault="005C6A80" w:rsidP="00B23198">
            <w:pPr>
              <w:jc w:val="center"/>
            </w:pPr>
            <w:r>
              <w:t>29</w:t>
            </w:r>
          </w:p>
        </w:tc>
      </w:tr>
    </w:tbl>
    <w:p w:rsidR="005C6A80" w:rsidRDefault="005C6A80" w:rsidP="00E350F7">
      <w:pPr>
        <w:jc w:val="center"/>
      </w:pPr>
    </w:p>
    <w:sectPr w:rsidR="005C6A80" w:rsidSect="00D4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0F7"/>
    <w:rsid w:val="000060A4"/>
    <w:rsid w:val="00025B0D"/>
    <w:rsid w:val="00045B62"/>
    <w:rsid w:val="002505D8"/>
    <w:rsid w:val="002A2C73"/>
    <w:rsid w:val="002A6F19"/>
    <w:rsid w:val="00354987"/>
    <w:rsid w:val="003B6473"/>
    <w:rsid w:val="003D4D2C"/>
    <w:rsid w:val="0041782A"/>
    <w:rsid w:val="004A0117"/>
    <w:rsid w:val="00527D8A"/>
    <w:rsid w:val="00562550"/>
    <w:rsid w:val="0059043D"/>
    <w:rsid w:val="005C55E8"/>
    <w:rsid w:val="005C6A80"/>
    <w:rsid w:val="0078486E"/>
    <w:rsid w:val="007D0470"/>
    <w:rsid w:val="00830654"/>
    <w:rsid w:val="00843CB3"/>
    <w:rsid w:val="00932F44"/>
    <w:rsid w:val="009C5074"/>
    <w:rsid w:val="00B23198"/>
    <w:rsid w:val="00B3753F"/>
    <w:rsid w:val="00C902AE"/>
    <w:rsid w:val="00D42C31"/>
    <w:rsid w:val="00D44ACE"/>
    <w:rsid w:val="00E350F7"/>
    <w:rsid w:val="00EB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F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50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5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28</Words>
  <Characters>168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 </dc:title>
  <dc:subject/>
  <dc:creator>Agnieszka Rynkiewicz</dc:creator>
  <cp:keywords/>
  <dc:description/>
  <cp:lastModifiedBy>947115</cp:lastModifiedBy>
  <cp:revision>2</cp:revision>
  <dcterms:created xsi:type="dcterms:W3CDTF">2026-02-13T12:21:00Z</dcterms:created>
  <dcterms:modified xsi:type="dcterms:W3CDTF">2026-02-13T12:21:00Z</dcterms:modified>
</cp:coreProperties>
</file>