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2B" w:rsidRDefault="0010292B" w:rsidP="00E350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kandydatów </w:t>
      </w:r>
    </w:p>
    <w:p w:rsidR="0010292B" w:rsidRDefault="0010292B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Termin doboru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16-02-2026</w:t>
      </w:r>
      <w:r>
        <w:rPr>
          <w:rFonts w:ascii="Arial" w:hAnsi="Arial" w:cs="Arial"/>
          <w:sz w:val="24"/>
          <w:szCs w:val="24"/>
        </w:rPr>
        <w:br/>
        <w:t>Rodzaj służby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martTag w:uri="urn:schemas-microsoft-com:office:smarttags" w:element="metricconverter">
        <w:smartTagPr>
          <w:attr w:name="ProductID" w:val="30. F"/>
        </w:smartTagPr>
        <w:r>
          <w:rPr>
            <w:rFonts w:ascii="Arial" w:hAnsi="Arial" w:cs="Arial"/>
            <w:sz w:val="24"/>
            <w:szCs w:val="24"/>
          </w:rPr>
          <w:t>30. F</w:t>
        </w:r>
      </w:smartTag>
      <w:r>
        <w:rPr>
          <w:rFonts w:ascii="Arial" w:hAnsi="Arial" w:cs="Arial"/>
          <w:sz w:val="24"/>
          <w:szCs w:val="24"/>
        </w:rPr>
        <w:t xml:space="preserve">. Policji </w:t>
      </w:r>
      <w:r>
        <w:rPr>
          <w:rFonts w:ascii="Arial" w:hAnsi="Arial" w:cs="Arial"/>
          <w:sz w:val="24"/>
          <w:szCs w:val="24"/>
        </w:rPr>
        <w:br/>
        <w:t>Jednostka organizacyjna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KWP W GORZOWIE WLKP.</w:t>
      </w:r>
    </w:p>
    <w:p w:rsidR="0010292B" w:rsidRDefault="0010292B" w:rsidP="00E350F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1843"/>
        <w:gridCol w:w="1842"/>
      </w:tblGrid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LP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 w:rsidRPr="00165B09">
              <w:t>ID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 w:rsidRPr="00165B09">
              <w:t>PUNKTY</w:t>
            </w:r>
          </w:p>
        </w:tc>
      </w:tr>
      <w:tr w:rsidR="0010292B" w:rsidRPr="00165B09" w:rsidTr="00165B09">
        <w:trPr>
          <w:trHeight w:val="417"/>
        </w:trPr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1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665533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151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2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660274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149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3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664780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134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4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664142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133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5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653271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133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6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663394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131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7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652715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129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8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638310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129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9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663249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128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10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667574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127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11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663641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125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12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664535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123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13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664328</w:t>
            </w:r>
          </w:p>
        </w:tc>
        <w:tc>
          <w:tcPr>
            <w:tcW w:w="1842" w:type="dxa"/>
          </w:tcPr>
          <w:p w:rsidR="0010292B" w:rsidRPr="00165B09" w:rsidRDefault="0010292B" w:rsidP="002E5CE1">
            <w:pPr>
              <w:jc w:val="center"/>
            </w:pPr>
            <w:r>
              <w:t>123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14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642721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123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15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661637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123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16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651828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122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17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638980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120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 w:rsidRPr="00165B09">
              <w:t>18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660141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bookmarkStart w:id="0" w:name="_GoBack"/>
            <w:bookmarkEnd w:id="0"/>
            <w:r>
              <w:t>120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660564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118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666698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118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662706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116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651555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115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23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661979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115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654756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114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647577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113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662674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112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665516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112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647602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111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662759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111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639479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109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31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659426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109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32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664141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108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33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659376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107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658620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106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35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660971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106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36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648101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106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37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631956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106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38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640904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105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39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661151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102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Pr="00165B09" w:rsidRDefault="0010292B" w:rsidP="00165B09">
            <w:pPr>
              <w:jc w:val="center"/>
            </w:pPr>
            <w:r>
              <w:t>40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651826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102</w:t>
            </w:r>
          </w:p>
        </w:tc>
      </w:tr>
      <w:tr w:rsidR="0010292B" w:rsidRPr="00165B09" w:rsidTr="00165B09">
        <w:tc>
          <w:tcPr>
            <w:tcW w:w="1276" w:type="dxa"/>
          </w:tcPr>
          <w:p w:rsidR="0010292B" w:rsidRDefault="0010292B" w:rsidP="00165B09">
            <w:pPr>
              <w:jc w:val="center"/>
            </w:pPr>
            <w:r>
              <w:t>41</w:t>
            </w:r>
          </w:p>
        </w:tc>
        <w:tc>
          <w:tcPr>
            <w:tcW w:w="1843" w:type="dxa"/>
          </w:tcPr>
          <w:p w:rsidR="0010292B" w:rsidRPr="00165B09" w:rsidRDefault="0010292B" w:rsidP="00165B09">
            <w:pPr>
              <w:jc w:val="center"/>
            </w:pPr>
            <w:r>
              <w:t>654186</w:t>
            </w:r>
          </w:p>
        </w:tc>
        <w:tc>
          <w:tcPr>
            <w:tcW w:w="1842" w:type="dxa"/>
          </w:tcPr>
          <w:p w:rsidR="0010292B" w:rsidRPr="00165B09" w:rsidRDefault="0010292B" w:rsidP="00165B09">
            <w:pPr>
              <w:jc w:val="center"/>
            </w:pPr>
            <w:r>
              <w:t>99</w:t>
            </w:r>
          </w:p>
        </w:tc>
      </w:tr>
    </w:tbl>
    <w:p w:rsidR="0010292B" w:rsidRDefault="0010292B" w:rsidP="00C62CD0"/>
    <w:sectPr w:rsidR="0010292B" w:rsidSect="00C62C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0F7"/>
    <w:rsid w:val="000060A4"/>
    <w:rsid w:val="00025B0D"/>
    <w:rsid w:val="00090440"/>
    <w:rsid w:val="0010292B"/>
    <w:rsid w:val="00165B09"/>
    <w:rsid w:val="002505D8"/>
    <w:rsid w:val="002A2C73"/>
    <w:rsid w:val="002A6F19"/>
    <w:rsid w:val="002E5CE1"/>
    <w:rsid w:val="0033665C"/>
    <w:rsid w:val="00354987"/>
    <w:rsid w:val="003D2B46"/>
    <w:rsid w:val="003D4D2C"/>
    <w:rsid w:val="00431CCC"/>
    <w:rsid w:val="004A0117"/>
    <w:rsid w:val="004F4913"/>
    <w:rsid w:val="00527D8A"/>
    <w:rsid w:val="00562550"/>
    <w:rsid w:val="0059043D"/>
    <w:rsid w:val="006D43A1"/>
    <w:rsid w:val="007819CE"/>
    <w:rsid w:val="007C67EA"/>
    <w:rsid w:val="007D0470"/>
    <w:rsid w:val="00830654"/>
    <w:rsid w:val="00894F33"/>
    <w:rsid w:val="008F036F"/>
    <w:rsid w:val="008F51E8"/>
    <w:rsid w:val="00932F44"/>
    <w:rsid w:val="00C62CD0"/>
    <w:rsid w:val="00C902AE"/>
    <w:rsid w:val="00DC5140"/>
    <w:rsid w:val="00E0501D"/>
    <w:rsid w:val="00E350F7"/>
    <w:rsid w:val="00E97ACB"/>
    <w:rsid w:val="00EB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F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50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8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107</Words>
  <Characters>642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kandydatów </dc:title>
  <dc:subject/>
  <dc:creator>Agnieszka Rynkiewicz</dc:creator>
  <cp:keywords/>
  <dc:description/>
  <cp:lastModifiedBy>947115</cp:lastModifiedBy>
  <cp:revision>3</cp:revision>
  <dcterms:created xsi:type="dcterms:W3CDTF">2026-02-13T12:32:00Z</dcterms:created>
  <dcterms:modified xsi:type="dcterms:W3CDTF">2026-02-13T13:00:00Z</dcterms:modified>
</cp:coreProperties>
</file>